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2"/>
        </w:tabs>
        <w:spacing w:before="18" w:line="416" w:lineRule="exact"/>
        <w:ind w:left="1215" w:right="101" w:firstLine="533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网报号：</w:t>
      </w:r>
      <w:r>
        <w:rPr>
          <w:rFonts w:ascii="Times New Roman" w:hAnsi="Times New Roman" w:eastAsia="Times New Roman" w:cs="Times New Roman"/>
          <w:b/>
          <w:bCs/>
          <w:w w:val="99"/>
          <w:sz w:val="32"/>
          <w:szCs w:val="3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b/>
          <w:bCs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南昌市</w:t>
      </w:r>
      <w:r>
        <w:rPr>
          <w:rFonts w:ascii="仿宋" w:hAnsi="仿宋" w:eastAsia="仿宋" w:cs="仿宋"/>
          <w:b/>
          <w:bCs/>
          <w:spacing w:val="-31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lang w:val="en-US" w:eastAsia="zh-CN"/>
        </w:rPr>
        <w:t>20</w:t>
      </w:r>
      <w:r>
        <w:rPr>
          <w:rFonts w:ascii="仿宋" w:hAnsi="仿宋" w:eastAsia="仿宋" w:cs="仿宋"/>
          <w:b/>
          <w:bCs/>
          <w:spacing w:val="74"/>
          <w:w w:val="95"/>
          <w:sz w:val="32"/>
          <w:szCs w:val="32"/>
          <w:u w:val="single" w:color="000000"/>
        </w:rPr>
        <w:t xml:space="preserve"> </w:t>
      </w:r>
      <w:r>
        <w:rPr>
          <w:rFonts w:ascii="仿宋" w:hAnsi="仿宋" w:eastAsia="仿宋" w:cs="仿宋"/>
          <w:b/>
          <w:bCs/>
          <w:w w:val="95"/>
          <w:sz w:val="32"/>
          <w:szCs w:val="32"/>
        </w:rPr>
        <w:t>年教师资格认定资格审查表（非师范教育类）</w:t>
      </w:r>
    </w:p>
    <w:tbl>
      <w:tblPr>
        <w:tblStyle w:val="10"/>
        <w:tblW w:w="10389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79"/>
        <w:gridCol w:w="776"/>
        <w:gridCol w:w="641"/>
        <w:gridCol w:w="773"/>
        <w:gridCol w:w="842"/>
        <w:gridCol w:w="137"/>
        <w:gridCol w:w="319"/>
        <w:gridCol w:w="864"/>
        <w:gridCol w:w="744"/>
        <w:gridCol w:w="487"/>
        <w:gridCol w:w="308"/>
        <w:gridCol w:w="240"/>
        <w:gridCol w:w="605"/>
        <w:gridCol w:w="12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名</w:t>
            </w:r>
          </w:p>
        </w:tc>
        <w:tc>
          <w:tcPr>
            <w:tcW w:w="356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 w:eastAsia="宋体"/>
                <w:color w:val="0000FF"/>
                <w:lang w:val="en-US" w:eastAsia="zh-CN"/>
              </w:rPr>
              <w:t>***（</w:t>
            </w:r>
            <w:r>
              <w:rPr>
                <w:rFonts w:hint="eastAsia" w:eastAsia="宋体"/>
                <w:color w:val="FF0000"/>
                <w:lang w:val="en-US" w:eastAsia="zh-CN"/>
              </w:rPr>
              <w:t>**号处必填，以下同</w:t>
            </w:r>
            <w:r>
              <w:rPr>
                <w:rFonts w:hint="eastAsia" w:eastAsia="宋体"/>
                <w:color w:val="0000FF"/>
                <w:lang w:val="en-US" w:eastAsia="zh-CN"/>
              </w:rPr>
              <w:t>）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0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</w:t>
            </w:r>
          </w:p>
        </w:tc>
        <w:tc>
          <w:tcPr>
            <w:tcW w:w="11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dotted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  <w:highlight w:val="lightGray"/>
              </w:rPr>
            </w:pPr>
          </w:p>
          <w:p>
            <w:pPr>
              <w:pStyle w:val="14"/>
              <w:spacing w:before="195" w:line="286" w:lineRule="exact"/>
              <w:ind w:left="122" w:right="125"/>
              <w:jc w:val="center"/>
              <w:rPr>
                <w:rFonts w:ascii="仿宋" w:hAnsi="仿宋" w:eastAsia="仿宋" w:cs="仿宋"/>
                <w:sz w:val="22"/>
                <w:szCs w:val="22"/>
                <w:highlight w:val="lightGray"/>
              </w:rPr>
            </w:pP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正面免冠 1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  <w:highlight w:val="lightGray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寸照片</w:t>
            </w:r>
          </w:p>
          <w:p>
            <w:pPr>
              <w:pStyle w:val="14"/>
              <w:spacing w:line="286" w:lineRule="exact"/>
              <w:ind w:left="95" w:right="-13" w:hanging="111"/>
              <w:jc w:val="center"/>
              <w:rPr>
                <w:rFonts w:ascii="仿宋" w:hAnsi="仿宋" w:eastAsia="仿宋" w:cs="仿宋"/>
                <w:sz w:val="22"/>
                <w:szCs w:val="22"/>
                <w:highlight w:val="lightGray"/>
              </w:rPr>
            </w:pP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（1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  <w:highlight w:val="lightGray"/>
              </w:rPr>
              <w:t>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highlight w:val="lightGray"/>
              </w:rPr>
              <w:t>（</w:t>
            </w: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粘 贴左上 角</w:t>
            </w:r>
            <w:r>
              <w:rPr>
                <w:rFonts w:ascii="仿宋" w:hAnsi="仿宋" w:eastAsia="仿宋" w:cs="仿宋"/>
                <w:spacing w:val="-53"/>
                <w:sz w:val="22"/>
                <w:szCs w:val="22"/>
                <w:highlight w:val="lightGray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下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highlight w:val="lightGray"/>
              </w:rPr>
              <w:t>同</w:t>
            </w: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）</w:t>
            </w:r>
          </w:p>
        </w:tc>
        <w:tc>
          <w:tcPr>
            <w:tcW w:w="1219" w:type="dxa"/>
            <w:vMerge w:val="restart"/>
            <w:tcBorders>
              <w:top w:val="single" w:color="000000" w:sz="8" w:space="0"/>
              <w:left w:val="dotted" w:color="000000" w:sz="8" w:space="0"/>
              <w:right w:val="single" w:color="000000" w:sz="8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  <w:highlight w:val="lightGray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  <w:highlight w:val="lightGray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  <w:highlight w:val="lightGray"/>
              </w:rPr>
            </w:pPr>
          </w:p>
          <w:p>
            <w:pPr>
              <w:pStyle w:val="14"/>
              <w:spacing w:before="167" w:line="240" w:lineRule="auto"/>
              <w:ind w:left="103" w:right="0"/>
              <w:jc w:val="left"/>
              <w:rPr>
                <w:rFonts w:ascii="仿宋" w:hAnsi="仿宋" w:eastAsia="仿宋" w:cs="仿宋"/>
                <w:sz w:val="22"/>
                <w:szCs w:val="22"/>
                <w:highlight w:val="lightGray"/>
              </w:rPr>
            </w:pPr>
            <w:r>
              <w:rPr>
                <w:rFonts w:ascii="仿宋" w:hAnsi="仿宋" w:eastAsia="仿宋" w:cs="仿宋"/>
                <w:sz w:val="22"/>
                <w:szCs w:val="22"/>
                <w:highlight w:val="lightGray"/>
              </w:rPr>
              <w:t>照片（2）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479"/>
              </w:tabs>
              <w:spacing w:before="51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8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出生日期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  <w:tc>
          <w:tcPr>
            <w:tcW w:w="2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出生地</w:t>
            </w:r>
          </w:p>
        </w:tc>
        <w:tc>
          <w:tcPr>
            <w:tcW w:w="2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南昌大学科学技术学院</w:t>
            </w:r>
          </w:p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所学专业</w:t>
            </w:r>
          </w:p>
        </w:tc>
        <w:tc>
          <w:tcPr>
            <w:tcW w:w="56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</w:t>
            </w:r>
            <w:bookmarkStart w:id="0" w:name="_GoBack"/>
            <w:bookmarkEnd w:id="0"/>
          </w:p>
        </w:tc>
        <w:tc>
          <w:tcPr>
            <w:tcW w:w="115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dotted" w:color="000000" w:sz="8" w:space="0"/>
            </w:tcBorders>
          </w:tcPr>
          <w:p/>
        </w:tc>
        <w:tc>
          <w:tcPr>
            <w:tcW w:w="1219" w:type="dxa"/>
            <w:vMerge w:val="continue"/>
            <w:tcBorders>
              <w:left w:val="dotted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最高学位</w:t>
            </w:r>
          </w:p>
        </w:tc>
        <w:tc>
          <w:tcPr>
            <w:tcW w:w="22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学士</w:t>
            </w:r>
          </w:p>
        </w:tc>
        <w:tc>
          <w:tcPr>
            <w:tcW w:w="29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现从事职业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学生（应届毕业生）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专业技术职务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72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通讯地址</w:t>
            </w:r>
          </w:p>
        </w:tc>
        <w:tc>
          <w:tcPr>
            <w:tcW w:w="51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</w:t>
            </w: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16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邮编</w:t>
            </w:r>
          </w:p>
        </w:tc>
        <w:tc>
          <w:tcPr>
            <w:tcW w:w="20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5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本人联系电话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30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电子邮箱地址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28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申请教师资格种类</w:t>
            </w:r>
          </w:p>
        </w:tc>
        <w:tc>
          <w:tcPr>
            <w:tcW w:w="3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同网报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50" w:lineRule="exact"/>
              <w:ind w:left="23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申请任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25"/>
                <w:sz w:val="22"/>
                <w:szCs w:val="22"/>
              </w:rPr>
              <w:t>科</w:t>
            </w:r>
            <w:r>
              <w:rPr>
                <w:rFonts w:ascii="仿宋" w:hAnsi="仿宋" w:eastAsia="仿宋" w:cs="仿宋"/>
                <w:sz w:val="22"/>
                <w:szCs w:val="22"/>
              </w:rPr>
              <w:t>（课</w:t>
            </w:r>
          </w:p>
          <w:p>
            <w:pPr>
              <w:pStyle w:val="14"/>
              <w:spacing w:line="287" w:lineRule="exact"/>
              <w:ind w:left="21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程）</w:t>
            </w:r>
          </w:p>
        </w:tc>
        <w:tc>
          <w:tcPr>
            <w:tcW w:w="2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r>
              <w:rPr>
                <w:rFonts w:hint="eastAsia" w:eastAsia="宋体"/>
                <w:lang w:val="en-US" w:eastAsia="zh-CN"/>
              </w:rPr>
              <w:t>同网报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户籍所在地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tabs>
                <w:tab w:val="left" w:pos="2987"/>
                <w:tab w:val="left" w:pos="3868"/>
                <w:tab w:val="left" w:pos="5299"/>
                <w:tab w:val="left" w:pos="5738"/>
                <w:tab w:val="left" w:pos="6619"/>
              </w:tabs>
              <w:spacing w:before="54" w:line="240" w:lineRule="auto"/>
              <w:ind w:left="660" w:leftChars="99" w:right="0" w:hanging="442" w:hangingChars="20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z w:val="22"/>
                <w:szCs w:val="22"/>
              </w:rPr>
              <w:t>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z w:val="22"/>
                <w:szCs w:val="22"/>
              </w:rPr>
              <w:t>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县（区）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路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街办（社区）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4" w:line="240" w:lineRule="auto"/>
              <w:ind w:left="6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身份证号码</w:t>
            </w:r>
          </w:p>
        </w:tc>
        <w:tc>
          <w:tcPr>
            <w:tcW w:w="803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19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本人简历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时间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6"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57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（初中）****—***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（高中）****—***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（大学）****—***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  <w:r>
              <w:rPr>
                <w:rFonts w:hint="eastAsia" w:eastAsia="宋体"/>
                <w:highlight w:val="lightGray"/>
                <w:lang w:val="en-US" w:eastAsia="zh-CN"/>
              </w:rPr>
              <w:t>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pacing w:line="24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思想品德鉴定单位及鉴</w:t>
            </w:r>
          </w:p>
          <w:p>
            <w:pPr>
              <w:pStyle w:val="14"/>
              <w:spacing w:line="287" w:lineRule="exact"/>
              <w:ind w:right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定意见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104" w:line="240" w:lineRule="auto"/>
              <w:ind w:left="779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身体和健康状况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212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修学教育学课程成绩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空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1" w:line="240" w:lineRule="auto"/>
              <w:ind w:left="340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修学教育心理学课程成绩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6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普通话水平</w:t>
            </w:r>
          </w:p>
        </w:tc>
        <w:tc>
          <w:tcPr>
            <w:tcW w:w="30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****</w:t>
            </w:r>
          </w:p>
        </w:tc>
        <w:tc>
          <w:tcPr>
            <w:tcW w:w="30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2" w:line="240" w:lineRule="auto"/>
              <w:ind w:left="26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有无犯罪记录</w:t>
            </w:r>
          </w:p>
        </w:tc>
        <w:tc>
          <w:tcPr>
            <w:tcW w:w="1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038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line="248" w:lineRule="exact"/>
              <w:ind w:left="354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以上信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z w:val="22"/>
                <w:szCs w:val="22"/>
              </w:rPr>
              <w:t>如实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填报</w:t>
            </w:r>
            <w:r>
              <w:rPr>
                <w:rFonts w:ascii="仿宋" w:hAnsi="仿宋" w:eastAsia="仿宋" w:cs="仿宋"/>
                <w:sz w:val="22"/>
                <w:szCs w:val="22"/>
              </w:rPr>
              <w:t>。本人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承</w:t>
            </w:r>
            <w:r>
              <w:rPr>
                <w:rFonts w:ascii="仿宋" w:hAnsi="仿宋" w:eastAsia="仿宋" w:cs="仿宋"/>
                <w:sz w:val="22"/>
                <w:szCs w:val="22"/>
              </w:rPr>
              <w:t>诺：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z w:val="22"/>
                <w:szCs w:val="22"/>
              </w:rPr>
              <w:t>上信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息属</w:t>
            </w:r>
            <w:r>
              <w:rPr>
                <w:rFonts w:ascii="仿宋" w:hAnsi="仿宋" w:eastAsia="仿宋" w:cs="仿宋"/>
                <w:sz w:val="22"/>
                <w:szCs w:val="22"/>
              </w:rPr>
              <w:t>实，如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z w:val="22"/>
                <w:szCs w:val="22"/>
              </w:rPr>
              <w:t>虚假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z w:val="22"/>
                <w:szCs w:val="22"/>
              </w:rPr>
              <w:t>由此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引发</w:t>
            </w:r>
            <w:r>
              <w:rPr>
                <w:rFonts w:ascii="仿宋" w:hAnsi="仿宋" w:eastAsia="仿宋" w:cs="仿宋"/>
                <w:sz w:val="22"/>
                <w:szCs w:val="22"/>
              </w:rPr>
              <w:t>的一切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后</w:t>
            </w:r>
            <w:r>
              <w:rPr>
                <w:rFonts w:ascii="仿宋" w:hAnsi="仿宋" w:eastAsia="仿宋" w:cs="仿宋"/>
                <w:sz w:val="22"/>
                <w:szCs w:val="22"/>
              </w:rPr>
              <w:t>果由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</w:t>
            </w:r>
            <w:r>
              <w:rPr>
                <w:rFonts w:ascii="仿宋" w:hAnsi="仿宋" w:eastAsia="仿宋" w:cs="仿宋"/>
                <w:sz w:val="22"/>
                <w:szCs w:val="22"/>
              </w:rPr>
              <w:t>人承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z w:val="22"/>
                <w:szCs w:val="22"/>
              </w:rPr>
              <w:t>。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14"/>
              <w:tabs>
                <w:tab w:val="left" w:pos="2469"/>
              </w:tabs>
              <w:spacing w:line="240" w:lineRule="auto"/>
              <w:ind w:right="669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本人签名：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u w:val="single" w:color="000000"/>
                <w:lang w:val="en-US" w:eastAsia="zh-CN"/>
              </w:rPr>
              <w:t>***（不能打印，需手写）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exact"/>
        </w:trPr>
        <w:tc>
          <w:tcPr>
            <w:tcW w:w="32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9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高校预审意见：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7"/>
                <w:tab w:val="left" w:pos="3100"/>
              </w:tabs>
              <w:spacing w:line="240" w:lineRule="auto"/>
              <w:ind w:left="95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5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7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4"/>
              <w:spacing w:line="286" w:lineRule="exact"/>
              <w:ind w:left="94" w:right="7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县（区）教体局、教办（中心）审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查意见：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3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>
            <w:pPr>
              <w:pStyle w:val="14"/>
              <w:tabs>
                <w:tab w:val="left" w:pos="2077"/>
                <w:tab w:val="left" w:pos="3335"/>
              </w:tabs>
              <w:spacing w:line="240" w:lineRule="auto"/>
              <w:ind w:left="94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（签字盖章）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  <w:tc>
          <w:tcPr>
            <w:tcW w:w="36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pacing w:before="5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4"/>
              <w:spacing w:line="240" w:lineRule="auto"/>
              <w:ind w:left="-13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市教育局审核意见：</w:t>
            </w: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4"/>
              <w:spacing w:before="10" w:line="240" w:lineRule="auto"/>
              <w:ind w:right="0"/>
              <w:jc w:val="left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4"/>
              <w:tabs>
                <w:tab w:val="left" w:pos="1969"/>
                <w:tab w:val="left" w:pos="3116"/>
              </w:tabs>
              <w:spacing w:line="240" w:lineRule="auto"/>
              <w:ind w:left="-1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签字（盖章）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ascii="仿宋" w:hAnsi="仿宋" w:eastAsia="仿宋" w:cs="仿宋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  <w:sectPr>
          <w:footerReference r:id="rId3" w:type="default"/>
          <w:pgSz w:w="11910" w:h="16840"/>
          <w:pgMar w:top="1020" w:right="540" w:bottom="1160" w:left="640" w:header="0" w:footer="974" w:gutter="0"/>
          <w:pgNumType w:fmt="decimal"/>
        </w:sect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2322195</wp:posOffset>
                </wp:positionH>
                <wp:positionV relativeFrom="paragraph">
                  <wp:posOffset>131445</wp:posOffset>
                </wp:positionV>
                <wp:extent cx="4778375" cy="3781425"/>
                <wp:effectExtent l="635" t="0" r="2540" b="9525"/>
                <wp:wrapNone/>
                <wp:docPr id="14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781425"/>
                          <a:chOff x="3748" y="-2640"/>
                          <a:chExt cx="7525" cy="5955"/>
                        </a:xfrm>
                      </wpg:grpSpPr>
                      <wpg:grpSp>
                        <wpg:cNvPr id="13" name="组合 28"/>
                        <wpg:cNvGrpSpPr/>
                        <wpg:grpSpPr>
                          <a:xfrm>
                            <a:off x="3755" y="-2633"/>
                            <a:ext cx="7510" cy="5940"/>
                            <a:chOff x="3755" y="-2633"/>
                            <a:chExt cx="7510" cy="5940"/>
                          </a:xfrm>
                        </wpg:grpSpPr>
                        <wps:wsp>
                          <wps:cNvPr id="6" name="任意多边形 29"/>
                          <wps:cNvSpPr/>
                          <wps:spPr>
                            <a:xfrm>
                              <a:off x="3755" y="-2633"/>
                              <a:ext cx="7510" cy="59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940">
                                  <a:moveTo>
                                    <a:pt x="0" y="5940"/>
                                  </a:moveTo>
                                  <a:lnTo>
                                    <a:pt x="7510" y="5940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文本框 30"/>
                          <wps:cNvSpPr txBox="1"/>
                          <wps:spPr>
                            <a:xfrm>
                              <a:off x="6779" y="-2461"/>
                              <a:ext cx="1767" cy="4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439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spacing w:val="1"/>
                                    <w:w w:val="95"/>
                                    <w:sz w:val="44"/>
                                    <w:szCs w:val="44"/>
                                  </w:rPr>
                                  <w:t>领证凭证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" name="文本框 31"/>
                          <wps:cNvSpPr txBox="1"/>
                          <wps:spPr>
                            <a:xfrm>
                              <a:off x="3908" y="-1146"/>
                              <a:ext cx="7285" cy="2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tabs>
                                    <w:tab w:val="left" w:pos="2399"/>
                                    <w:tab w:val="left" w:pos="6356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6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本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人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highlight w:val="lightGray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2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single" w:color="000000"/>
                                  </w:rPr>
                                  <w:t>身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份证号：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highlight w:val="lightGray"/>
                                    <w:u w:val="single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48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2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2"/>
                                    <w:sz w:val="30"/>
                                    <w:szCs w:val="30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2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"/>
                                    <w:sz w:val="30"/>
                                    <w:szCs w:val="30"/>
                                  </w:rPr>
                                  <w:t>报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highlight w:val="lightGray"/>
                                    <w:u w:val="single"/>
                                    <w:lang w:val="en-US" w:eastAsia="zh-CN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2"/>
                                    <w:sz w:val="30"/>
                                    <w:szCs w:val="30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层次教师资格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47"/>
                                    <w:sz w:val="30"/>
                                    <w:szCs w:val="30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  <w:u w:val="none" w:color="auto"/>
                                  </w:rPr>
                                  <w:t>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请任教学科：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highlight w:val="lightGray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, 材料已受理，请凭此凭证按时领取教师资格证书。详情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60" w:lineRule="auto"/>
                                  <w:ind w:left="0" w:leftChars="0" w:right="0" w:rightChars="0" w:firstLine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请登录南昌教育信息网（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"http://www.ncedu.gov.cn/" \h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www.ncedu.gov.cn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）查询。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9" name="文本框 32"/>
                          <wps:cNvSpPr txBox="1"/>
                          <wps:spPr>
                            <a:xfrm>
                              <a:off x="7516" y="1727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" name="文本框 33"/>
                          <wps:cNvSpPr txBox="1"/>
                          <wps:spPr>
                            <a:xfrm>
                              <a:off x="7705" y="2244"/>
                              <a:ext cx="1095" cy="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2020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1" name="文本框 34"/>
                          <wps:cNvSpPr txBox="1"/>
                          <wps:spPr>
                            <a:xfrm>
                              <a:off x="8623" y="2199"/>
                              <a:ext cx="868" cy="3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300" w:firstLineChars="10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8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35"/>
                          <wps:cNvSpPr txBox="1"/>
                          <wps:spPr>
                            <a:xfrm>
                              <a:off x="9520" y="2214"/>
                              <a:ext cx="750" cy="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28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82.85pt;margin-top:10.35pt;height:297.75pt;width:376.25pt;mso-position-horizontal-relative:page;z-index:2048;mso-width-relative:page;mso-height-relative:page;" coordorigin="3748,-2640" coordsize="7525,5955" o:gfxdata="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DXw6QB2gAAAAsBAAAPAAAAAAAAAAEA&#10;IAAAACIAAABkcnMvZG93bnJldi54bWxQSwECFAAUAAAACACHTuJAr6nCUA4EAADsEAAADgAAAAAA&#10;AAABACAAAAApAQAAZHJzL2Uyb0RvYy54bWxQSwUGAAAAAAYABgBZAQAAqQcAAAAA&#10;">
                <o:lock v:ext="edit" aspectratio="f"/>
                <v:group id="组合 28" o:spid="_x0000_s1026" o:spt="203" style="position:absolute;left:3755;top:-2633;height:5940;width:7510;" coordorigin="3755,-2633" coordsize="7510,594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9" o:spid="_x0000_s1026" o:spt="100" style="position:absolute;left:3755;top:-2633;height:5940;width:7510;" filled="f" stroked="t" coordsize="7510,5940" o:gfxdata="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vxwLsAAADa&#10;AAAADwAAAAAAAAABACAAAAAiAAAAZHJzL2Rvd25yZXYueG1sUEsBAhQAFAAAAAgAh07iQDMvBZ47&#10;AAAAOQAAABAAAAAAAAAAAQAgAAAACgEAAGRycy9zaGFwZXhtbC54bWxQSwUGAAAAAAYABgBbAQAA&#10;tAMAAAAA&#10;" path="m0,5940l7510,5940,7510,0,0,0,0,5940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30" o:spid="_x0000_s1026" o:spt="202" type="#_x0000_t202" style="position:absolute;left:6779;top:-2461;height:440;width:1767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439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spacing w:val="1"/>
                              <w:w w:val="95"/>
                              <w:sz w:val="44"/>
                              <w:szCs w:val="44"/>
                            </w:rPr>
                            <w:t>领证凭证</w:t>
                          </w:r>
                        </w:p>
                      </w:txbxContent>
                    </v:textbox>
                  </v:shape>
                  <v:shape id="文本框 31" o:spid="_x0000_s1026" o:spt="202" type="#_x0000_t202" style="position:absolute;left:3908;top:-1146;height:2922;width:728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2399"/>
                              <w:tab w:val="left" w:pos="635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60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本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人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highlight w:val="lightGray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2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single" w:color="000000"/>
                            </w:rPr>
                            <w:t>身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份证号：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highlight w:val="lightGray"/>
                              <w:u w:val="single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         </w:t>
                          </w:r>
                          <w:r>
                            <w:rPr>
                              <w:rFonts w:ascii="仿宋" w:hAnsi="仿宋" w:eastAsia="仿宋" w:cs="仿宋"/>
                              <w:spacing w:val="-48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仿宋" w:hAnsi="仿宋" w:eastAsia="仿宋" w:cs="仿宋"/>
                              <w:spacing w:val="-2"/>
                              <w:sz w:val="30"/>
                              <w:szCs w:val="30"/>
                            </w:rPr>
                            <w:t>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2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年申</w:t>
                          </w:r>
                          <w:r>
                            <w:rPr>
                              <w:rFonts w:ascii="仿宋" w:hAnsi="仿宋" w:eastAsia="仿宋" w:cs="仿宋"/>
                              <w:spacing w:val="2"/>
                              <w:sz w:val="30"/>
                              <w:szCs w:val="30"/>
                            </w:rPr>
                            <w:t>报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highlight w:val="lightGray"/>
                              <w:u w:val="single"/>
                              <w:lang w:val="en-US" w:eastAsia="zh-CN"/>
                            </w:rPr>
                            <w:t xml:space="preserve">* 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2"/>
                              <w:sz w:val="30"/>
                              <w:szCs w:val="30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层次教师资格</w:t>
                          </w:r>
                          <w:r>
                            <w:rPr>
                              <w:rFonts w:ascii="仿宋" w:hAnsi="仿宋" w:eastAsia="仿宋" w:cs="仿宋"/>
                              <w:spacing w:val="-147"/>
                              <w:sz w:val="30"/>
                              <w:szCs w:val="30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  <w:u w:val="none" w:color="auto"/>
                            </w:rPr>
                            <w:t>申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请任教学科：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highlight w:val="lightGray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, 材料已受理，请凭此凭证按时领取教师资格证书。详情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60" w:lineRule="auto"/>
                            <w:ind w:left="0" w:leftChars="0" w:right="0" w:rightChars="0" w:firstLine="0"/>
                            <w:jc w:val="left"/>
                            <w:textAlignment w:val="auto"/>
                            <w:outlineLvl w:val="9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请登录南昌教育信息网（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"http://www.ncedu.gov.cn/"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www.ncedu.gov.cn</w:t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）查询。</w:t>
                          </w:r>
                        </w:p>
                      </w:txbxContent>
                    </v:textbox>
                  </v:shape>
                  <v:shape id="文本框 32" o:spid="_x0000_s1026" o:spt="202" type="#_x0000_t202" style="position:absolute;left:7516;top:1727;height:300;width:30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33" o:spid="_x0000_s1026" o:spt="202" type="#_x0000_t202" style="position:absolute;left:7705;top:2244;height:330;width:109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2020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34" o:spid="_x0000_s1026" o:spt="202" type="#_x0000_t202" style="position:absolute;left:8623;top:2199;height:345;width:868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300" w:firstLineChars="10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35" o:spid="_x0000_s1026" o:spt="202" type="#_x0000_t202" style="position:absolute;left:9520;top:2214;height:315;width:75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28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ge">
                  <wp:posOffset>818515</wp:posOffset>
                </wp:positionV>
                <wp:extent cx="213360" cy="480060"/>
                <wp:effectExtent l="0" t="0" r="0" b="0"/>
                <wp:wrapNone/>
                <wp:docPr id="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65F91"/>
                                <w:sz w:val="28"/>
                                <w:szCs w:val="28"/>
                                <w:highlight w:val="lightGray"/>
                                <w:lang w:val="en-US" w:eastAsia="zh-CN"/>
                              </w:rPr>
                              <w:t>28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13.55pt;margin-top:64.45pt;height:37.8pt;width:16.8pt;mso-position-horizontal-relative:page;mso-position-vertical-relative:page;z-index:2048;mso-width-relative:page;mso-height-relative:page;" filled="f" stroked="f" coordsize="21600,21600" o:gfxdata="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O2&#10;lVLYAAAACwEAAA8AAAAAAAAAAQAgAAAAIgAAAGRycy9kb3ducmV2LnhtbFBLAQIUABQAAAAIAIdO&#10;4kC89S8asQEAADw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65F91"/>
                          <w:sz w:val="28"/>
                          <w:szCs w:val="28"/>
                          <w:highlight w:val="lightGray"/>
                          <w:lang w:val="en-US" w:eastAsia="zh-CN"/>
                        </w:rPr>
                        <w:t>28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9933305</wp:posOffset>
                </wp:positionV>
                <wp:extent cx="1169670" cy="1270"/>
                <wp:effectExtent l="0" t="0" r="0" b="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670" cy="1270"/>
                          <a:chOff x="864" y="15643"/>
                          <a:chExt cx="1842" cy="2"/>
                        </a:xfrm>
                      </wpg:grpSpPr>
                      <wps:wsp>
                        <wps:cNvPr id="1" name="任意多边形 21"/>
                        <wps:cNvSpPr/>
                        <wps:spPr>
                          <a:xfrm>
                            <a:off x="864" y="15643"/>
                            <a:ext cx="184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42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7367" cap="flat" cmpd="sng">
                            <a:solidFill>
                              <a:srgbClr val="4F81B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43.2pt;margin-top:782.15pt;height:0.1pt;width:92.1pt;mso-position-horizontal-relative:page;mso-position-vertical-relative:page;z-index:2048;mso-width-relative:page;mso-height-relative:page;" coordorigin="864,15643" coordsize="1842,2" o:gfxdata="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rm+82gAAAAwBAAAPAAAAAAAAAAEAIAAA&#10;ACIAAABkcnMvZG93bnJldi54bWxQSwECFAAUAAAACACHTuJA0mvHc3wCAABkBQAADgAAAAAAAAAB&#10;ACAAAAApAQAAZHJzL2Uyb0RvYy54bWxQSwUGAAAAAAYABgBZAQAAFwYAAAAA&#10;">
                <o:lock v:ext="edit" aspectratio="f"/>
                <v:shape id="任意多边形 21" o:spid="_x0000_s1026" o:spt="100" style="position:absolute;left:864;top:15643;height:2;width:1842;" filled="f" stroked="t" coordsize="1842,1" o:gfxdata="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i7XgugAAANoA&#10;AAAPAAAAAAAAAAEAIAAAACIAAABkcnMvZG93bnJldi54bWxQSwECFAAUAAAACACHTuJAMy8FnjsA&#10;AAA5AAAAEAAAAAAAAAABACAAAAAJAQAAZHJzL3NoYXBleG1sLnhtbFBLBQYAAAAABgAGAFsBAACz&#10;AwAAAAA=&#10;" path="m0,0l1841,0e">
                  <v:fill on="f" focussize="0,0"/>
                  <v:stroke weight="0.58007874015748pt" color="#4F81BC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503208960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ge">
                  <wp:posOffset>856615</wp:posOffset>
                </wp:positionV>
                <wp:extent cx="9525" cy="8941435"/>
                <wp:effectExtent l="28575" t="0" r="38100" b="12065"/>
                <wp:wrapNone/>
                <wp:docPr id="114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8941435"/>
                          <a:chOff x="2805" y="1350"/>
                          <a:chExt cx="15" cy="14081"/>
                        </a:xfrm>
                      </wpg:grpSpPr>
                      <wps:wsp>
                        <wps:cNvPr id="113" name="任意多边形 23"/>
                        <wps:cNvSpPr/>
                        <wps:spPr>
                          <a:xfrm>
                            <a:off x="2805" y="1350"/>
                            <a:ext cx="15" cy="140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14081">
                                <a:moveTo>
                                  <a:pt x="0" y="0"/>
                                </a:moveTo>
                                <a:lnTo>
                                  <a:pt x="15" y="14081"/>
                                </a:ln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C0C0C0"/>
                            </a:solidFill>
                            <a:prstDash val="lg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140.25pt;margin-top:67.45pt;height:704.05pt;width:0.75pt;mso-position-horizontal-relative:page;mso-position-vertical-relative:page;z-index:-107520;mso-width-relative:page;mso-height-relative:page;" coordorigin="2805,1350" coordsize="15,14081" o:gfxdata="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gWtEtsAAAAMAQAADwAAAAAA&#10;AAABACAAAAAiAAAAZHJzL2Rvd25yZXYueG1sUEsBAhQAFAAAAAgAh07iQJcsrxaCAgAAeAUAAA4A&#10;AAAAAAAAAQAgAAAAKgEAAGRycy9lMm9Eb2MueG1sUEsFBgAAAAAGAAYAWQEAAB4GAAAAAA==&#10;">
                <o:lock v:ext="edit" aspectratio="f"/>
                <v:shape id="任意多边形 23" o:spid="_x0000_s1026" o:spt="100" style="position:absolute;left:2805;top:1350;height:14081;width:15;" filled="f" stroked="t" coordsize="15,14081" o:gfxdata="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8O9bsAAADc&#10;AAAADwAAAAAAAAABACAAAAAiAAAAZHJzL2Rvd25yZXYueG1sUEsBAhQAFAAAAAgAh07iQDMvBZ47&#10;AAAAOQAAABAAAAAAAAAAAQAgAAAACgEAAGRycy9zaGFwZXhtbC54bWxQSwUGAAAAAAYABgBbAQAA&#10;tAMAAAAA&#10;" path="m0,0l15,14081e">
                  <v:fill on="f" focussize="0,0"/>
                  <v:stroke weight="4.5pt" color="#C0C0C0" joinstyle="round" dashstyle="long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0"/>
          <w:szCs w:val="20"/>
          <w:lang w:val="en-US" w:eastAsia="zh-CN"/>
        </w:rPr>
        <w:t>此页打印空表，三联全部手写，三联日期统一。</w:t>
      </w: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）</w: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1460500</wp:posOffset>
                </wp:positionH>
                <wp:positionV relativeFrom="paragraph">
                  <wp:posOffset>38100</wp:posOffset>
                </wp:positionV>
                <wp:extent cx="213360" cy="470535"/>
                <wp:effectExtent l="0" t="0" r="0" b="0"/>
                <wp:wrapNone/>
                <wp:docPr id="1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65F91"/>
                                <w:sz w:val="28"/>
                                <w:szCs w:val="28"/>
                                <w:highlight w:val="lightGray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65F91"/>
                                <w:sz w:val="28"/>
                                <w:szCs w:val="28"/>
                                <w:lang w:val="en-US" w:eastAsia="zh-CN"/>
                              </w:rPr>
                              <w:t>***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15pt;margin-top:3pt;height:37.05pt;width:16.8pt;mso-position-horizontal-relative:page;z-index:2048;mso-width-relative:page;mso-height-relative:page;" filled="f" stroked="f" coordsize="21600,21600" o:gfxdata="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PQ/9bV&#10;AAAACAEAAA8AAAAAAAAAAQAgAAAAIgAAAGRycy9kb3ducmV2LnhtbFBLAQIUABQAAAAIAIdO4kA0&#10;ubMIsQEAAD0DAAAOAAAAAAAAAAEAIAAAACQ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65F91"/>
                          <w:sz w:val="28"/>
                          <w:szCs w:val="28"/>
                          <w:highlight w:val="lightGray"/>
                          <w:lang w:val="en-US" w:eastAsia="zh-CN"/>
                        </w:rPr>
                        <w:t>8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宋体" w:hAnsi="宋体" w:eastAsia="宋体" w:cs="宋体"/>
                          <w:color w:val="365F91"/>
                          <w:sz w:val="28"/>
                          <w:szCs w:val="28"/>
                          <w:lang w:val="en-US" w:eastAsia="zh-CN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line="240" w:lineRule="auto"/>
        <w:rPr>
          <w:rFonts w:hint="default" w:ascii="仿宋" w:hAnsi="仿宋" w:eastAsia="仿宋" w:cs="仿宋"/>
          <w:b/>
          <w:bCs/>
          <w:sz w:val="20"/>
          <w:szCs w:val="20"/>
          <w:highlight w:val="lightGray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lightGray"/>
          <w:lang w:val="en-US" w:eastAsia="zh-CN"/>
        </w:rPr>
        <w:t>****</w: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62865</wp:posOffset>
                </wp:positionV>
                <wp:extent cx="269875" cy="641350"/>
                <wp:effectExtent l="0" t="0" r="0" b="0"/>
                <wp:wrapNone/>
                <wp:docPr id="1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1" w:lineRule="exact"/>
                              <w:ind w:left="20" w:right="0" w:firstLine="0"/>
                              <w:jc w:val="left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65F91"/>
                                <w:sz w:val="28"/>
                                <w:szCs w:val="28"/>
                                <w:highlight w:val="lightGray"/>
                                <w:lang w:val="en-US" w:eastAsia="zh-CN"/>
                              </w:rPr>
                              <w:t>2020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112.05pt;margin-top:4.95pt;height:50.5pt;width:21.25pt;mso-position-horizontal-relative:page;z-index:2048;mso-width-relative:page;mso-height-relative:page;" filled="f" stroked="f" coordsize="21600,21600" o:gfxdata="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dx4TJ&#10;1gAAAAkBAAAPAAAAAAAAAAEAIAAAACIAAABkcnMvZG93bnJldi54bWxQSwECFAAUAAAACACHTuJA&#10;M60ElbEBAAA9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01" w:lineRule="exact"/>
                        <w:ind w:left="20" w:right="0" w:firstLine="0"/>
                        <w:jc w:val="left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65F91"/>
                          <w:sz w:val="28"/>
                          <w:szCs w:val="28"/>
                          <w:highlight w:val="lightGray"/>
                          <w:lang w:val="en-US" w:eastAsia="zh-CN"/>
                        </w:rPr>
                        <w:t>2020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0" w:line="240" w:lineRule="auto"/>
        <w:rPr>
          <w:rFonts w:ascii="仿宋" w:hAnsi="仿宋" w:eastAsia="仿宋" w:cs="仿宋"/>
          <w:b/>
          <w:bCs/>
          <w:sz w:val="20"/>
          <w:szCs w:val="20"/>
        </w:rPr>
      </w:pPr>
    </w:p>
    <w:p>
      <w:pPr>
        <w:spacing w:before="3" w:line="240" w:lineRule="auto"/>
        <w:rPr>
          <w:rFonts w:ascii="仿宋" w:hAnsi="仿宋" w:eastAsia="仿宋" w:cs="仿宋"/>
          <w:b/>
          <w:bCs/>
          <w:sz w:val="17"/>
          <w:szCs w:val="17"/>
        </w:rPr>
      </w:pPr>
    </w:p>
    <w:p>
      <w:pPr>
        <w:spacing w:before="0" w:line="539" w:lineRule="exact"/>
        <w:ind w:left="1840" w:right="0" w:firstLine="0"/>
        <w:jc w:val="both"/>
        <w:rPr>
          <w:rFonts w:ascii="宋体" w:hAnsi="宋体" w:eastAsia="宋体" w:cs="宋体"/>
          <w:sz w:val="44"/>
          <w:szCs w:val="44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-1421765</wp:posOffset>
                </wp:positionV>
                <wp:extent cx="1270" cy="768350"/>
                <wp:effectExtent l="5715" t="0" r="12065" b="12700"/>
                <wp:wrapNone/>
                <wp:docPr id="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768350"/>
                          <a:chOff x="2176" y="-2239"/>
                          <a:chExt cx="2" cy="1210"/>
                        </a:xfrm>
                      </wpg:grpSpPr>
                      <wps:wsp>
                        <wps:cNvPr id="4" name="任意多边形 26"/>
                        <wps:cNvSpPr/>
                        <wps:spPr>
                          <a:xfrm>
                            <a:off x="2176" y="-2239"/>
                            <a:ext cx="2" cy="12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0">
                                <a:moveTo>
                                  <a:pt x="0" y="0"/>
                                </a:moveTo>
                                <a:lnTo>
                                  <a:pt x="0" y="1209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108.8pt;margin-top:-111.95pt;height:60.5pt;width:0.1pt;mso-position-horizontal-relative:page;z-index:2048;mso-width-relative:page;mso-height-relative:page;" coordorigin="2176,-2239" coordsize="2,1210" o:gfxdata="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m8D/2wAAAA0BAAAPAAAAAAAAAAEA&#10;IAAAACIAAABkcnMvZG93bnJldi54bWxQSwECFAAUAAAACACHTuJAFXbIM34CAABmBQAADgAAAAAA&#10;AAABACAAAAAqAQAAZHJzL2Uyb0RvYy54bWxQSwUGAAAAAAYABgBZAQAAGgYAAAAA&#10;">
                <o:lock v:ext="edit" aspectratio="f"/>
                <v:shape id="任意多边形 26" o:spid="_x0000_s1026" o:spt="100" style="position:absolute;left:2176;top:-2239;height:1210;width:2;" filled="f" stroked="t" coordsize="1,1210" o:gfxdata="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A6m2ugAAANoA&#10;AAAPAAAAAAAAAAEAIAAAACIAAABkcnMvZG93bnJldi54bWxQSwECFAAUAAAACACHTuJAMy8FnjsA&#10;AAA5AAAAEAAAAAAAAAABACAAAAAJAQAAZHJzL3NoYXBleG1sLnhtbFBLBQYAAAAABgAGAFsBAACz&#10;AwAAAAA=&#10;" path="m0,0l0,1209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-665480</wp:posOffset>
                </wp:positionV>
                <wp:extent cx="796925" cy="4173855"/>
                <wp:effectExtent l="0" t="0" r="0" b="0"/>
                <wp:wrapNone/>
                <wp:docPr id="1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7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453" w:lineRule="exact"/>
                              <w:ind w:left="20" w:right="0" w:firstLine="0"/>
                              <w:jc w:val="left"/>
                              <w:rPr>
                                <w:rFonts w:ascii="Cambria" w:hAnsi="Cambria" w:eastAsia="Cambria" w:cs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回执单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存根联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>
                            <w:pPr>
                              <w:spacing w:before="37"/>
                              <w:ind w:left="78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，已领取本人教师资格领证凭证及证明。</w:t>
                            </w:r>
                          </w:p>
                          <w:p>
                            <w:pPr>
                              <w:spacing w:before="10"/>
                              <w:ind w:left="0" w:right="18" w:firstLine="0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具领人签字：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7.8pt;margin-top:-52.4pt;height:328.65pt;width:62.75pt;mso-position-horizontal-relative:page;z-index:2048;mso-width-relative:page;mso-height-relative:page;" filled="f" stroked="f" coordsize="21600,21600" o:gfxdata="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1S&#10;mM7YAAAACwEAAA8AAAAAAAAAAQAgAAAAIgAAAGRycy9kb3ducmV2LnhtbFBLAQIUABQAAAAIAIdO&#10;4kBXh5VnsQEAAD4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453" w:lineRule="exact"/>
                        <w:ind w:left="20" w:right="0" w:firstLine="0"/>
                        <w:jc w:val="left"/>
                        <w:rPr>
                          <w:rFonts w:ascii="Cambria" w:hAnsi="Cambria" w:eastAsia="Cambria" w:cs="Cambria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回执单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40"/>
                          <w:szCs w:val="40"/>
                        </w:rPr>
                        <w:t>存根联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40"/>
                          <w:szCs w:val="40"/>
                        </w:rPr>
                        <w:t>)</w:t>
                      </w:r>
                    </w:p>
                    <w:p>
                      <w:pPr>
                        <w:spacing w:before="37"/>
                        <w:ind w:left="78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，已领取本人教师资格领证凭证及证明。</w:t>
                      </w:r>
                    </w:p>
                    <w:p>
                      <w:pPr>
                        <w:spacing w:before="10"/>
                        <w:ind w:left="0" w:right="18" w:firstLine="0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具领人签字：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2D74B5"/>
          <w:sz w:val="44"/>
          <w:szCs w:val="44"/>
        </w:rPr>
        <w:t>教</w:t>
      </w:r>
    </w:p>
    <w:p>
      <w:pPr>
        <w:pStyle w:val="3"/>
        <w:spacing w:before="49" w:line="260" w:lineRule="auto"/>
        <w:ind w:right="8884"/>
        <w:jc w:val="both"/>
        <w:rPr>
          <w:rFonts w:hint="default" w:eastAsia="宋体"/>
          <w:lang w:val="en-US" w:eastAsia="zh-CN"/>
        </w:rPr>
        <w:sectPr>
          <w:pgSz w:w="11910" w:h="16840"/>
          <w:pgMar w:top="1200" w:right="0" w:bottom="1160" w:left="740" w:header="0" w:footer="974" w:gutter="0"/>
          <w:pgNumType w:fmt="decimal"/>
        </w:sect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3295015</wp:posOffset>
                </wp:positionV>
                <wp:extent cx="212725" cy="3071495"/>
                <wp:effectExtent l="0" t="0" r="0" b="0"/>
                <wp:wrapNone/>
                <wp:docPr id="29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07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4" w:lineRule="exact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  <w:highlight w:val="lightGray"/>
                              </w:rPr>
                              <w:t>_</w:t>
                            </w:r>
                            <w:r>
                              <w:rPr>
                                <w:rFonts w:hint="eastAsia" w:ascii="Cambria" w:hAnsi="Cambria" w:eastAsia="宋体" w:cs="Cambria"/>
                                <w:color w:val="365F91"/>
                                <w:spacing w:val="-1"/>
                                <w:sz w:val="28"/>
                                <w:szCs w:val="28"/>
                                <w:highlight w:val="lightGray"/>
                                <w:lang w:val="en-US" w:eastAsia="zh-CN"/>
                              </w:rPr>
                              <w:t>***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  <w:highlight w:val="lightGray"/>
                              </w:rPr>
                              <w:t>_</w:t>
                            </w:r>
                            <w:r>
                              <w:rPr>
                                <w:rFonts w:ascii="Cambria" w:hAnsi="Cambria" w:eastAsia="Cambria" w:cs="Cambria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，身份证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  <w:highlight w:val="lightGray"/>
                                <w:lang w:val="en-US" w:eastAsia="zh-CN"/>
                              </w:rPr>
                              <w:t>***********</w:t>
                            </w:r>
                            <w:r>
                              <w:rPr>
                                <w:rFonts w:ascii="宋体" w:hAnsi="宋体" w:eastAsia="宋体" w:cs="宋体"/>
                                <w:color w:val="365F91"/>
                                <w:spacing w:val="-1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75.6pt;margin-top:259.45pt;height:241.85pt;width:16.75pt;mso-position-horizontal-relative:page;z-index:2048;mso-width-relative:page;mso-height-relative:page;" filled="f" stroked="f" coordsize="21600,21600" o:gfxdata="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GQ&#10;HhfYAAAADAEAAA8AAAAAAAAAAQAgAAAAIgAAAGRycy9kb3ducmV2LnhtbFBLAQIUABQAAAAIAIdO&#10;4kAFqT+TsQEAAD4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324" w:lineRule="exact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本人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  <w:highlight w:val="lightGray"/>
                        </w:rPr>
                        <w:t>_</w:t>
                      </w:r>
                      <w:r>
                        <w:rPr>
                          <w:rFonts w:hint="eastAsia" w:ascii="Cambria" w:hAnsi="Cambria" w:eastAsia="宋体" w:cs="Cambria"/>
                          <w:color w:val="365F91"/>
                          <w:spacing w:val="-1"/>
                          <w:sz w:val="28"/>
                          <w:szCs w:val="28"/>
                          <w:highlight w:val="lightGray"/>
                          <w:lang w:val="en-US" w:eastAsia="zh-CN"/>
                        </w:rPr>
                        <w:t>***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  <w:highlight w:val="lightGray"/>
                        </w:rPr>
                        <w:t>_</w:t>
                      </w:r>
                      <w:r>
                        <w:rPr>
                          <w:rFonts w:ascii="Cambria" w:hAnsi="Cambria" w:eastAsia="Cambria" w:cs="Cambria"/>
                          <w:color w:val="365F91"/>
                          <w:spacing w:val="-1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，身份证</w:t>
                      </w:r>
                      <w:r>
                        <w:rPr>
                          <w:rFonts w:hint="eastAsia"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  <w:highlight w:val="lightGray"/>
                          <w:lang w:val="en-US" w:eastAsia="zh-CN"/>
                        </w:rPr>
                        <w:t>***********</w:t>
                      </w:r>
                      <w:r>
                        <w:rPr>
                          <w:rFonts w:ascii="宋体" w:hAnsi="宋体" w:eastAsia="宋体" w:cs="宋体"/>
                          <w:color w:val="365F91"/>
                          <w:spacing w:val="-1"/>
                          <w:sz w:val="28"/>
                          <w:szCs w:val="28"/>
                        </w:rPr>
                        <w:t>号：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2669540</wp:posOffset>
                </wp:positionV>
                <wp:extent cx="1270" cy="1602105"/>
                <wp:effectExtent l="5715" t="0" r="12065" b="17145"/>
                <wp:wrapNone/>
                <wp:docPr id="1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602105"/>
                          <a:chOff x="1799" y="4204"/>
                          <a:chExt cx="2" cy="2523"/>
                        </a:xfrm>
                      </wpg:grpSpPr>
                      <wps:wsp>
                        <wps:cNvPr id="18" name="任意多边形 40"/>
                        <wps:cNvSpPr/>
                        <wps:spPr>
                          <a:xfrm>
                            <a:off x="1799" y="4204"/>
                            <a:ext cx="2" cy="25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523">
                                <a:moveTo>
                                  <a:pt x="0" y="0"/>
                                </a:moveTo>
                                <a:lnTo>
                                  <a:pt x="0" y="2523"/>
                                </a:lnTo>
                              </a:path>
                            </a:pathLst>
                          </a:custGeom>
                          <a:noFill/>
                          <a:ln w="11938" cap="flat" cmpd="sng">
                            <a:solidFill>
                              <a:srgbClr val="365F9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89.95pt;margin-top:210.2pt;height:126.15pt;width:0.1pt;mso-position-horizontal-relative:page;z-index:2048;mso-width-relative:page;mso-height-relative:page;" coordorigin="1799,4204" coordsize="2,2523" o:gfxdata="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/svKbbAAAACwEAAA8AAAAAAAAAAQAgAAAA&#10;IgAAAGRycy9kb3ducmV2LnhtbFBLAQIUABQAAAAIAIdO4kCZ7ukAegIAAGcFAAAOAAAAAAAAAAEA&#10;IAAAACoBAABkcnMvZTJvRG9jLnhtbFBLBQYAAAAABgAGAFkBAAAWBgAAAAA=&#10;">
                <o:lock v:ext="edit" aspectratio="f"/>
                <v:shape id="任意多边形 40" o:spid="_x0000_s1026" o:spt="100" style="position:absolute;left:1799;top:4204;height:2523;width:2;" filled="f" stroked="t" coordsize="1,2523" o:gfxdata="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y2Mm8AAAA&#10;2wAAAA8AAAAAAAAAAQAgAAAAIgAAAGRycy9kb3ducmV2LnhtbFBLAQIUABQAAAAIAIdO4kAzLwWe&#10;OwAAADkAAAAQAAAAAAAAAAEAIAAAAAsBAABkcnMvc2hhcGV4bWwueG1sUEsFBgAAAAAGAAYAWwEA&#10;ALUDAAAAAA==&#10;" path="m0,0l0,2523e">
                  <v:fill on="f" focussize="0,0"/>
                  <v:stroke weight="0.94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3117850</wp:posOffset>
                </wp:positionV>
                <wp:extent cx="4778375" cy="3204845"/>
                <wp:effectExtent l="635" t="0" r="2540" b="15240"/>
                <wp:wrapNone/>
                <wp:docPr id="28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3204845"/>
                          <a:chOff x="3748" y="4910"/>
                          <a:chExt cx="7525" cy="5047"/>
                        </a:xfrm>
                      </wpg:grpSpPr>
                      <wpg:grpSp>
                        <wpg:cNvPr id="27" name="组合 42"/>
                        <wpg:cNvGrpSpPr/>
                        <wpg:grpSpPr>
                          <a:xfrm>
                            <a:off x="3755" y="4918"/>
                            <a:ext cx="7510" cy="5032"/>
                            <a:chOff x="3755" y="4918"/>
                            <a:chExt cx="7510" cy="5032"/>
                          </a:xfrm>
                        </wpg:grpSpPr>
                        <wps:wsp>
                          <wps:cNvPr id="20" name="任意多边形 43"/>
                          <wps:cNvSpPr/>
                          <wps:spPr>
                            <a:xfrm>
                              <a:off x="3755" y="4918"/>
                              <a:ext cx="7510" cy="50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510" h="5032">
                                  <a:moveTo>
                                    <a:pt x="0" y="5032"/>
                                  </a:moveTo>
                                  <a:lnTo>
                                    <a:pt x="7510" y="5032"/>
                                  </a:lnTo>
                                  <a:lnTo>
                                    <a:pt x="75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文本框 44"/>
                          <wps:cNvSpPr txBox="1"/>
                          <wps:spPr>
                            <a:xfrm>
                              <a:off x="6426" y="5131"/>
                              <a:ext cx="2169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6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w w:val="95"/>
                                    <w:sz w:val="36"/>
                                    <w:szCs w:val="36"/>
                                  </w:rPr>
                                  <w:t>教师资格证明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2" name="文本框 45"/>
                          <wps:cNvSpPr txBox="1"/>
                          <wps:spPr>
                            <a:xfrm>
                              <a:off x="3908" y="6238"/>
                              <a:ext cx="7201" cy="2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151"/>
                                    <w:tab w:val="left" w:pos="5100"/>
                                  </w:tabs>
                                  <w:spacing w:before="0" w:line="300" w:lineRule="exact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兹证明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highlight w:val="lightGray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，性别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highlight w:val="lightGray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，身份证</w:t>
                                </w:r>
                              </w:p>
                              <w:p>
                                <w:pPr>
                                  <w:tabs>
                                    <w:tab w:val="left" w:pos="3072"/>
                                    <w:tab w:val="left" w:pos="5321"/>
                                    <w:tab w:val="left" w:pos="5926"/>
                                  </w:tabs>
                                  <w:spacing w:before="47" w:line="269" w:lineRule="auto"/>
                                  <w:ind w:left="0" w:right="0" w:firstLine="0"/>
                                  <w:jc w:val="both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号：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1"/>
                                    <w:sz w:val="30"/>
                                    <w:szCs w:val="30"/>
                                    <w:highlight w:val="lightGray"/>
                                    <w:lang w:val="en-US" w:eastAsia="zh-CN"/>
                                  </w:rPr>
                                  <w:t>***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-1"/>
                                    <w:sz w:val="30"/>
                                    <w:szCs w:val="30"/>
                                  </w:rPr>
                                  <w:t>，20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spacing w:val="-1"/>
                                    <w:sz w:val="30"/>
                                    <w:szCs w:val="30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1"/>
                                    <w:sz w:val="30"/>
                                    <w:szCs w:val="30"/>
                                  </w:rPr>
                                  <w:t>年申报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pacing w:val="1"/>
                                    <w:sz w:val="30"/>
                                    <w:szCs w:val="30"/>
                                    <w:highlight w:val="lightGray"/>
                                    <w:u w:val="single" w:color="000000"/>
                                    <w:lang w:val="en-US" w:eastAsia="zh-CN"/>
                                  </w:rPr>
                                  <w:t>**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1"/>
                                    <w:sz w:val="30"/>
                                    <w:szCs w:val="30"/>
                                    <w:highlight w:val="lightGray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层次教师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4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资格，申请任教学科：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highlight w:val="lightGray"/>
                                    <w:u w:val="single" w:color="000000"/>
                                    <w:lang w:val="en-US" w:eastAsia="zh-CN"/>
                                  </w:rPr>
                                  <w:t xml:space="preserve">****  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30"/>
                                    <w:szCs w:val="30"/>
                                    <w:u w:val="single" w:color="000000"/>
                                    <w:lang w:val="en-US" w:eastAsia="zh-CN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，经资格初审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22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和现场确认合格，教师资格证书正在申办中。</w:t>
                                </w:r>
                              </w:p>
                              <w:p>
                                <w:pPr>
                                  <w:spacing w:before="10"/>
                                  <w:ind w:left="60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特此证明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" name="文本框 46"/>
                          <wps:cNvSpPr txBox="1"/>
                          <wps:spPr>
                            <a:xfrm>
                              <a:off x="7660" y="8879"/>
                              <a:ext cx="300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教师资格认定机构印章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4" name="文本框 47"/>
                          <wps:cNvSpPr txBox="1"/>
                          <wps:spPr>
                            <a:xfrm>
                              <a:off x="8050" y="9353"/>
                              <a:ext cx="1124" cy="3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2020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5" name="文本框 48"/>
                          <wps:cNvSpPr txBox="1"/>
                          <wps:spPr>
                            <a:xfrm>
                              <a:off x="9312" y="9368"/>
                              <a:ext cx="660" cy="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8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6" name="文本框 49"/>
                          <wps:cNvSpPr txBox="1"/>
                          <wps:spPr>
                            <a:xfrm>
                              <a:off x="10060" y="9383"/>
                              <a:ext cx="734" cy="3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0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0"/>
                                    <w:szCs w:val="30"/>
                                    <w:lang w:val="en-US" w:eastAsia="zh-CN"/>
                                  </w:rPr>
                                  <w:t>28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30"/>
                                    <w:szCs w:val="3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187.35pt;margin-top:245.5pt;height:252.35pt;width:376.25pt;mso-position-horizontal-relative:page;z-index:2048;mso-width-relative:page;mso-height-relative:page;" coordorigin="3748,4910" coordsize="7525,5047" o:gfxdata="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Kod4aHcAAAADAEAAA8AAAAAAAAAAQAgAAAAIgAA&#10;AGRycy9kb3ducmV2LnhtbFBLAQIUABQAAAAIAIdO4kDIhopWBQQAAOsQAAAOAAAAAAAAAAEAIAAA&#10;ACsBAABkcnMvZTJvRG9jLnhtbFBLBQYAAAAABgAGAFkBAACiBwAAAAA=&#10;">
                <o:lock v:ext="edit" aspectratio="f"/>
                <v:group id="组合 42" o:spid="_x0000_s1026" o:spt="203" style="position:absolute;left:3755;top:4918;height:5032;width:7510;" coordorigin="3755,4918" coordsize="7510,503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3" o:spid="_x0000_s1026" o:spt="100" style="position:absolute;left:3755;top:4918;height:5032;width:7510;" filled="f" stroked="t" coordsize="7510,5032" o:gfxdata="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q77R0tAAAANsAAAAPAAAA&#10;AAAAAAEAIAAAACIAAABkcnMvZG93bnJldi54bWxQSwECFAAUAAAACACHTuJAMy8FnjsAAAA5AAAA&#10;EAAAAAAAAAABACAAAAADAQAAZHJzL3NoYXBleG1sLnhtbFBLBQYAAAAABgAGAFsBAACtAwAAAAA=&#10;" path="m0,5032l7510,5032,7510,0,0,0,0,5032xe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文本框 44" o:spid="_x0000_s1026" o:spt="202" type="#_x0000_t202" style="position:absolute;left:6426;top:5131;height:360;width:2169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6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w w:val="95"/>
                              <w:sz w:val="36"/>
                              <w:szCs w:val="36"/>
                            </w:rPr>
                            <w:t>教师资格证明</w:t>
                          </w:r>
                        </w:p>
                      </w:txbxContent>
                    </v:textbox>
                  </v:shape>
                  <v:shape id="文本框 45" o:spid="_x0000_s1026" o:spt="202" type="#_x0000_t202" style="position:absolute;left:3908;top:6238;height:2060;width:720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3151"/>
                              <w:tab w:val="left" w:pos="5100"/>
                            </w:tabs>
                            <w:spacing w:before="0" w:line="300" w:lineRule="exact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兹证明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highlight w:val="lightGray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，性别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highlight w:val="lightGray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，身份证</w:t>
                          </w:r>
                        </w:p>
                        <w:p>
                          <w:pPr>
                            <w:tabs>
                              <w:tab w:val="left" w:pos="3072"/>
                              <w:tab w:val="left" w:pos="5321"/>
                              <w:tab w:val="left" w:pos="5926"/>
                            </w:tabs>
                            <w:spacing w:before="47" w:line="269" w:lineRule="auto"/>
                            <w:ind w:left="0" w:right="0" w:firstLine="0"/>
                            <w:jc w:val="both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号：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1"/>
                              <w:sz w:val="30"/>
                              <w:szCs w:val="30"/>
                              <w:highlight w:val="lightGray"/>
                              <w:lang w:val="en-US" w:eastAsia="zh-CN"/>
                            </w:rPr>
                            <w:t>***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pacing w:val="-1"/>
                              <w:sz w:val="30"/>
                              <w:szCs w:val="30"/>
                            </w:rPr>
                            <w:t>，20</w:t>
                          </w:r>
                          <w:r>
                            <w:rPr>
                              <w:rFonts w:hint="eastAsia" w:ascii="仿宋" w:hAnsi="仿宋" w:eastAsia="仿宋" w:cs="仿宋"/>
                              <w:spacing w:val="-1"/>
                              <w:sz w:val="30"/>
                              <w:szCs w:val="30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ascii="仿宋" w:hAnsi="仿宋" w:eastAsia="仿宋" w:cs="仿宋"/>
                              <w:spacing w:val="1"/>
                              <w:sz w:val="30"/>
                              <w:szCs w:val="30"/>
                            </w:rPr>
                            <w:t>年申报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pacing w:val="1"/>
                              <w:sz w:val="30"/>
                              <w:szCs w:val="30"/>
                              <w:highlight w:val="lightGray"/>
                              <w:u w:val="single" w:color="000000"/>
                              <w:lang w:val="en-US" w:eastAsia="zh-CN"/>
                            </w:rPr>
                            <w:t>**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1"/>
                              <w:sz w:val="30"/>
                              <w:szCs w:val="30"/>
                              <w:highlight w:val="lightGray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层次教师</w:t>
                          </w:r>
                          <w:r>
                            <w:rPr>
                              <w:rFonts w:ascii="仿宋" w:hAnsi="仿宋" w:eastAsia="仿宋" w:cs="仿宋"/>
                              <w:spacing w:val="24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资格，申请任教学科：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highlight w:val="lightGray"/>
                              <w:u w:val="single" w:color="000000"/>
                              <w:lang w:val="en-US" w:eastAsia="zh-CN"/>
                            </w:rPr>
                            <w:t xml:space="preserve">**** 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0"/>
                              <w:szCs w:val="30"/>
                              <w:u w:val="single" w:color="000000"/>
                              <w:lang w:val="en-US" w:eastAsia="zh-CN"/>
                            </w:rPr>
                            <w:t xml:space="preserve">                     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，经资格初审</w:t>
                          </w:r>
                          <w:r>
                            <w:rPr>
                              <w:rFonts w:ascii="仿宋" w:hAnsi="仿宋" w:eastAsia="仿宋" w:cs="仿宋"/>
                              <w:spacing w:val="2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和现场确认合格，教师资格证书正在申办中。</w:t>
                          </w:r>
                        </w:p>
                        <w:p>
                          <w:pPr>
                            <w:spacing w:before="10"/>
                            <w:ind w:left="60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特此证明</w:t>
                          </w:r>
                        </w:p>
                      </w:txbxContent>
                    </v:textbox>
                  </v:shape>
                  <v:shape id="文本框 46" o:spid="_x0000_s1026" o:spt="202" type="#_x0000_t202" style="position:absolute;left:7660;top:8879;height:300;width:300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教师资格认定机构印章</w:t>
                          </w:r>
                        </w:p>
                      </w:txbxContent>
                    </v:textbox>
                  </v:shape>
                  <v:shape id="文本框 47" o:spid="_x0000_s1026" o:spt="202" type="#_x0000_t202" style="position:absolute;left:8050;top:9353;height:345;width:1124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2020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文本框 48" o:spid="_x0000_s1026" o:spt="202" type="#_x0000_t202" style="position:absolute;left:9312;top:9368;height:315;width:66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49" o:spid="_x0000_s1026" o:spt="202" type="#_x0000_t202" style="position:absolute;left:10060;top:9383;height:389;width:734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0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>28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color w:val="2D74B5"/>
        </w:rPr>
        <w:t>师</w:t>
      </w:r>
      <w:r>
        <w:rPr>
          <w:color w:val="2D74B5"/>
          <w:w w:val="99"/>
        </w:rPr>
        <w:t xml:space="preserve"> </w:t>
      </w:r>
      <w:r>
        <w:rPr>
          <w:color w:val="2D74B5"/>
        </w:rPr>
        <w:t>资</w:t>
      </w:r>
      <w:r>
        <w:rPr>
          <w:color w:val="2D74B5"/>
          <w:w w:val="99"/>
        </w:rPr>
        <w:t xml:space="preserve"> </w:t>
      </w:r>
      <w:r>
        <w:rPr>
          <w:color w:val="2D74B5"/>
        </w:rPr>
        <w:t>格</w:t>
      </w:r>
      <w:r>
        <w:rPr>
          <w:color w:val="2D74B5"/>
          <w:w w:val="99"/>
        </w:rPr>
        <w:t xml:space="preserve"> </w:t>
      </w:r>
      <w:r>
        <w:rPr>
          <w:rFonts w:hint="eastAsia"/>
          <w:color w:val="2D74B5"/>
          <w:w w:val="99"/>
          <w:lang w:val="en-US" w:eastAsia="zh-CN"/>
        </w:rPr>
        <w:t>1</w:t>
      </w:r>
      <w:r>
        <w:rPr>
          <w:color w:val="2D74B5"/>
        </w:rPr>
        <w:t>认</w:t>
      </w:r>
      <w:r>
        <w:rPr>
          <w:color w:val="2D74B5"/>
          <w:w w:val="99"/>
        </w:rPr>
        <w:t xml:space="preserve"> </w:t>
      </w:r>
      <w:r>
        <w:rPr>
          <w:color w:val="2D74B5"/>
        </w:rPr>
        <w:t>定</w:t>
      </w:r>
      <w:r>
        <w:rPr>
          <w:color w:val="2D74B5"/>
          <w:w w:val="99"/>
        </w:rPr>
        <w:t xml:space="preserve"> </w:t>
      </w:r>
      <w:r>
        <w:rPr>
          <w:color w:val="2D74B5"/>
        </w:rPr>
        <w:t>机</w:t>
      </w:r>
      <w:r>
        <w:rPr>
          <w:color w:val="2D74B5"/>
          <w:w w:val="99"/>
        </w:rPr>
        <w:t xml:space="preserve"> </w:t>
      </w:r>
      <w:r>
        <w:rPr>
          <w:color w:val="2D74B5"/>
        </w:rPr>
        <w:t>构</w:t>
      </w:r>
      <w:r>
        <w:rPr>
          <w:color w:val="2D74B5"/>
          <w:w w:val="99"/>
        </w:rPr>
        <w:t xml:space="preserve"> </w:t>
      </w:r>
      <w:r>
        <w:rPr>
          <w:color w:val="2D74B5"/>
        </w:rPr>
        <w:t>盖</w:t>
      </w:r>
      <w:r>
        <w:rPr>
          <w:color w:val="2D74B5"/>
          <w:w w:val="99"/>
        </w:rPr>
        <w:t xml:space="preserve"> </w:t>
      </w:r>
      <w:r>
        <w:rPr>
          <w:color w:val="2D74B5"/>
        </w:rPr>
        <w:t>骑</w:t>
      </w:r>
      <w:r>
        <w:rPr>
          <w:color w:val="2D74B5"/>
          <w:w w:val="99"/>
        </w:rPr>
        <w:t xml:space="preserve"> </w:t>
      </w:r>
      <w:r>
        <w:rPr>
          <w:color w:val="2D74B5"/>
        </w:rPr>
        <w:t>缝</w:t>
      </w:r>
      <w:r>
        <w:rPr>
          <w:color w:val="2D74B5"/>
          <w:w w:val="99"/>
        </w:rPr>
        <w:t xml:space="preserve"> </w:t>
      </w:r>
      <w:r>
        <w:rPr>
          <w:color w:val="2D74B5"/>
        </w:rPr>
        <w:t>章</w:t>
      </w:r>
    </w:p>
    <w:p>
      <w:pPr>
        <w:pStyle w:val="7"/>
        <w:spacing w:line="357" w:lineRule="exact"/>
        <w:ind w:left="0" w:leftChars="0" w:right="0" w:firstLine="0" w:firstLineChars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222" w:right="0"/>
        <w:jc w:val="left"/>
      </w:pP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283200" cy="8290560"/>
                <wp:effectExtent l="0" t="635" r="15240" b="14605"/>
                <wp:docPr id="74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0" cy="8290560"/>
                          <a:chOff x="0" y="0"/>
                          <a:chExt cx="8320" cy="13056"/>
                        </a:xfrm>
                      </wpg:grpSpPr>
                      <wpg:grpSp>
                        <wpg:cNvPr id="75" name="组合 129"/>
                        <wpg:cNvGrpSpPr/>
                        <wpg:grpSpPr>
                          <a:xfrm>
                            <a:off x="6" y="6"/>
                            <a:ext cx="8308" cy="2"/>
                            <a:chOff x="6" y="6"/>
                            <a:chExt cx="8308" cy="2"/>
                          </a:xfrm>
                        </wpg:grpSpPr>
                        <wps:wsp>
                          <wps:cNvPr id="76" name="任意多边形 130"/>
                          <wps:cNvSpPr/>
                          <wps:spPr>
                            <a:xfrm>
                              <a:off x="6" y="6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7" name="组合 131"/>
                        <wpg:cNvGrpSpPr/>
                        <wpg:grpSpPr>
                          <a:xfrm>
                            <a:off x="11" y="11"/>
                            <a:ext cx="2" cy="13035"/>
                            <a:chOff x="11" y="11"/>
                            <a:chExt cx="2" cy="13035"/>
                          </a:xfrm>
                        </wpg:grpSpPr>
                        <wps:wsp>
                          <wps:cNvPr id="78" name="任意多边形 132"/>
                          <wps:cNvSpPr/>
                          <wps:spPr>
                            <a:xfrm>
                              <a:off x="11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9" name="组合 133"/>
                        <wpg:cNvGrpSpPr/>
                        <wpg:grpSpPr>
                          <a:xfrm>
                            <a:off x="8309" y="11"/>
                            <a:ext cx="2" cy="13035"/>
                            <a:chOff x="8309" y="11"/>
                            <a:chExt cx="2" cy="13035"/>
                          </a:xfrm>
                        </wpg:grpSpPr>
                        <wps:wsp>
                          <wps:cNvPr id="80" name="任意多边形 134"/>
                          <wps:cNvSpPr/>
                          <wps:spPr>
                            <a:xfrm>
                              <a:off x="8309" y="11"/>
                              <a:ext cx="2" cy="13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035">
                                  <a:moveTo>
                                    <a:pt x="0" y="0"/>
                                  </a:moveTo>
                                  <a:lnTo>
                                    <a:pt x="0" y="13034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1" name="组合 135"/>
                        <wpg:cNvGrpSpPr/>
                        <wpg:grpSpPr>
                          <a:xfrm>
                            <a:off x="6" y="1283"/>
                            <a:ext cx="8308" cy="2"/>
                            <a:chOff x="6" y="1283"/>
                            <a:chExt cx="8308" cy="2"/>
                          </a:xfrm>
                        </wpg:grpSpPr>
                        <wps:wsp>
                          <wps:cNvPr id="82" name="任意多边形 136"/>
                          <wps:cNvSpPr/>
                          <wps:spPr>
                            <a:xfrm>
                              <a:off x="6" y="1283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组合 137"/>
                        <wpg:cNvGrpSpPr/>
                        <wpg:grpSpPr>
                          <a:xfrm>
                            <a:off x="6" y="13049"/>
                            <a:ext cx="8308" cy="2"/>
                            <a:chOff x="6" y="13049"/>
                            <a:chExt cx="8308" cy="2"/>
                          </a:xfrm>
                        </wpg:grpSpPr>
                        <wps:wsp>
                          <wps:cNvPr id="84" name="任意多边形 138"/>
                          <wps:cNvSpPr/>
                          <wps:spPr>
                            <a:xfrm>
                              <a:off x="6" y="13049"/>
                              <a:ext cx="83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08">
                                  <a:moveTo>
                                    <a:pt x="0" y="0"/>
                                  </a:moveTo>
                                  <a:lnTo>
                                    <a:pt x="83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5" name="文本框 139"/>
                          <wps:cNvSpPr txBox="1"/>
                          <wps:spPr>
                            <a:xfrm>
                              <a:off x="11" y="6"/>
                              <a:ext cx="8299" cy="12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9" w:line="240" w:lineRule="auto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0" w:right="1" w:firstLine="0"/>
                                  <w:jc w:val="center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已认定某一层次或种类教师资格的，提供已获的教师资格证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  <w:lang w:eastAsia="zh-CN"/>
                                  </w:rPr>
                                  <w:t>复印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  <w:highlight w:val="none"/>
                                  </w:rPr>
                                  <w:t>件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6" name="文本框 140"/>
                          <wps:cNvSpPr txBox="1"/>
                          <wps:spPr>
                            <a:xfrm>
                              <a:off x="11" y="1283"/>
                              <a:ext cx="8299" cy="117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2" w:line="240" w:lineRule="auto"/>
                                  <w:rPr>
                                    <w:rFonts w:ascii="仿宋" w:hAnsi="仿宋" w:eastAsia="仿宋" w:cs="仿宋"/>
                                    <w:sz w:val="27"/>
                                    <w:szCs w:val="27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  <w:t>（粘贴处）</w:t>
                                </w: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32"/>
                                    <w:szCs w:val="32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108" w:right="0" w:firstLine="0"/>
                                  <w:jc w:val="left"/>
                                  <w:rPr>
                                    <w:rFonts w:hint="default" w:ascii="仿宋" w:hAnsi="仿宋" w:eastAsia="仿宋" w:cs="仿宋"/>
                                    <w:sz w:val="32"/>
                                    <w:szCs w:val="32"/>
                                    <w:highlight w:val="lightGray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"/>
                                    <w:sz w:val="32"/>
                                    <w:szCs w:val="32"/>
                                    <w:highlight w:val="lightGray"/>
                                    <w:lang w:val="en-US" w:eastAsia="zh-CN"/>
                                  </w:rPr>
                                  <w:t>此页没有可以不贴，可以不打印。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8" o:spid="_x0000_s1026" o:spt="203" style="height:652.8pt;width:416pt;" coordsize="8320,13056" o:gfxdata="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PLeSGTV&#10;AAAABgEAAA8AAAAAAAAAAQAgAAAAIgAAAGRycy9kb3ducmV2LnhtbFBLAQIUABQAAAAIAIdO4kB7&#10;DweVXQQAAB4ZAAAOAAAAAAAAAAEAIAAAACQBAABkcnMvZTJvRG9jLnhtbFBLBQYAAAAABgAGAFkB&#10;AADzBwAAAAA=&#10;">
                <o:lock v:ext="edit" aspectratio="f"/>
                <v:group id="组合 129" o:spid="_x0000_s1026" o:spt="203" style="position:absolute;left:6;top:6;height:2;width:8308;" coordorigin="6,6" coordsize="8308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0" o:spid="_x0000_s1026" o:spt="100" style="position:absolute;left:6;top:6;height:2;width:8308;" filled="f" stroked="t" coordsize="8308,1" o:gfxdata="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4FY3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1" o:spid="_x0000_s1026" o:spt="203" style="position:absolute;left:11;top:11;height:13035;width:2;" coordorigin="11,11" coordsize="2,13035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2" o:spid="_x0000_s1026" o:spt="100" style="position:absolute;left:11;top:11;height:13035;width:2;" filled="f" stroked="t" coordsize="1,13035" o:gfxdata="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4/5pK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3" o:spid="_x0000_s1026" o:spt="203" style="position:absolute;left:8309;top:11;height:13035;width:2;" coordorigin="8309,11" coordsize="2,13035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4" o:spid="_x0000_s1026" o:spt="100" style="position:absolute;left:8309;top:11;height:13035;width:2;" filled="f" stroked="t" coordsize="1,13035" o:gfxdata="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cmrO5AAAA2wAA&#10;AA8AAAAAAAAAAQAgAAAAIgAAAGRycy9kb3ducmV2LnhtbFBLAQIUABQAAAAIAIdO4kAzLwWeOwAA&#10;ADkAAAAQAAAAAAAAAAEAIAAAAAgBAABkcnMvc2hhcGV4bWwueG1sUEsFBgAAAAAGAAYAWwEAALID&#10;AAAAAA==&#10;" path="m0,0l0,13034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5" o:spid="_x0000_s1026" o:spt="203" style="position:absolute;left:6;top:1283;height:2;width:8308;" coordorigin="6,1283" coordsize="83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6" o:spid="_x0000_s1026" o:spt="100" style="position:absolute;left:6;top:1283;height:2;width:8308;" filled="f" stroked="t" coordsize="8308,1" o:gfxdata="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8u+b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37" o:spid="_x0000_s1026" o:spt="203" style="position:absolute;left:6;top:13049;height:2;width:8308;" coordorigin="6,13049" coordsize="8308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8" o:spid="_x0000_s1026" o:spt="100" style="position:absolute;left:6;top:13049;height:2;width:8308;" filled="f" stroked="t" coordsize="8308,1" o:gfxdata="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oTFr4A&#10;AADbAAAADwAAAAAAAAABACAAAAAiAAAAZHJzL2Rvd25yZXYueG1sUEsBAhQAFAAAAAgAh07iQDMv&#10;BZ47AAAAOQAAABAAAAAAAAAAAQAgAAAADQEAAGRycy9zaGFwZXhtbC54bWxQSwUGAAAAAAYABgBb&#10;AQAAtwMAAAAA&#10;" path="m0,0l83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  <v:shape id="文本框 139" o:spid="_x0000_s1026" o:spt="202" type="#_x0000_t202" style="position:absolute;left:11;top:6;height:1278;width:8299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9" w:line="240" w:lineRule="auto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已认定某一层次或种类教师资格的，提供已获的教师资格证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  <w:lang w:eastAsia="zh-CN"/>
                            </w:rPr>
                            <w:t>复印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件</w:t>
                          </w:r>
                        </w:p>
                      </w:txbxContent>
                    </v:textbox>
                  </v:shape>
                  <v:shape id="文本框 140" o:spid="_x0000_s1026" o:spt="202" type="#_x0000_t202" style="position:absolute;left:11;top:1283;height:11767;width:8299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2" w:line="240" w:lineRule="auto"/>
                            <w:rPr>
                              <w:rFonts w:ascii="仿宋" w:hAnsi="仿宋" w:eastAsia="仿宋" w:cs="仿宋"/>
                              <w:sz w:val="27"/>
                              <w:szCs w:val="27"/>
                            </w:rPr>
                          </w:pP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（粘贴处）</w:t>
                          </w: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spacing w:before="0"/>
                            <w:ind w:left="108" w:right="0" w:firstLine="0"/>
                            <w:jc w:val="left"/>
                            <w:rPr>
                              <w:rFonts w:hint="default" w:ascii="仿宋" w:hAnsi="仿宋" w:eastAsia="仿宋" w:cs="仿宋"/>
                              <w:sz w:val="32"/>
                              <w:szCs w:val="32"/>
                              <w:highlight w:val="lightGray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highlight w:val="lightGray"/>
                              <w:lang w:val="en-US" w:eastAsia="zh-CN"/>
                            </w:rPr>
                            <w:t>此页没有可以不贴，可以不打印。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spacing w:line="357" w:lineRule="exact"/>
        <w:ind w:left="0" w:leftChars="0" w:right="0" w:firstLine="0" w:firstLineChars="0"/>
        <w:jc w:val="left"/>
        <w:rPr>
          <w:rFonts w:ascii="仿宋" w:hAnsi="仿宋" w:eastAsia="仿宋" w:cs="仿宋"/>
          <w:sz w:val="20"/>
          <w:szCs w:val="20"/>
        </w:rPr>
      </w:pPr>
    </w:p>
    <w:p>
      <w:pPr>
        <w:tabs>
          <w:tab w:val="left" w:pos="4877"/>
        </w:tabs>
        <w:spacing w:before="26"/>
        <w:ind w:left="220" w:right="0" w:firstLine="0"/>
        <w:jc w:val="left"/>
        <w:rPr>
          <w:rFonts w:ascii="仿宋" w:hAnsi="仿宋" w:eastAsia="仿宋" w:cs="仿宋"/>
          <w:sz w:val="20"/>
          <w:szCs w:val="20"/>
        </w:rPr>
      </w:pPr>
    </w:p>
    <w:sectPr>
      <w:footerReference r:id="rId4" w:type="default"/>
      <w:pgSz w:w="11910" w:h="16840"/>
      <w:pgMar w:top="1300" w:right="1100" w:bottom="720" w:left="1480" w:header="0" w:footer="533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4IK8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d4IK8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" name="文本框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4UkdYVAgAAFw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B4UkdY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2B1B"/>
    <w:rsid w:val="06956E29"/>
    <w:rsid w:val="096C0185"/>
    <w:rsid w:val="12E73A07"/>
    <w:rsid w:val="13A943A0"/>
    <w:rsid w:val="14F97713"/>
    <w:rsid w:val="1BFE69D8"/>
    <w:rsid w:val="1C3F359D"/>
    <w:rsid w:val="1ED249D6"/>
    <w:rsid w:val="1FB95040"/>
    <w:rsid w:val="217234FC"/>
    <w:rsid w:val="21727649"/>
    <w:rsid w:val="223E54AC"/>
    <w:rsid w:val="2FCD2C9E"/>
    <w:rsid w:val="36590578"/>
    <w:rsid w:val="3B2A6BB7"/>
    <w:rsid w:val="3CB47EFF"/>
    <w:rsid w:val="3D425720"/>
    <w:rsid w:val="462426B3"/>
    <w:rsid w:val="48762555"/>
    <w:rsid w:val="48B119EA"/>
    <w:rsid w:val="57FC7EE8"/>
    <w:rsid w:val="5A9B448D"/>
    <w:rsid w:val="5DD20908"/>
    <w:rsid w:val="629404B3"/>
    <w:rsid w:val="6C142BAA"/>
    <w:rsid w:val="6E1A7373"/>
    <w:rsid w:val="6F2014FA"/>
    <w:rsid w:val="79E20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81" w:hanging="3203"/>
      <w:outlineLvl w:val="1"/>
    </w:pPr>
    <w:rPr>
      <w:rFonts w:ascii="宋体" w:hAnsi="宋体" w:eastAsia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840"/>
      <w:outlineLvl w:val="2"/>
    </w:pPr>
    <w:rPr>
      <w:rFonts w:ascii="宋体" w:hAnsi="宋体" w:eastAsia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280"/>
      <w:outlineLvl w:val="3"/>
    </w:pPr>
    <w:rPr>
      <w:rFonts w:ascii="宋体" w:hAnsi="宋体" w:eastAsia="宋体"/>
      <w:b/>
      <w:bCs/>
      <w:sz w:val="40"/>
      <w:szCs w:val="40"/>
    </w:rPr>
  </w:style>
  <w:style w:type="paragraph" w:styleId="5">
    <w:name w:val="heading 4"/>
    <w:basedOn w:val="1"/>
    <w:next w:val="1"/>
    <w:qFormat/>
    <w:uiPriority w:val="1"/>
    <w:pPr>
      <w:ind w:left="858" w:hanging="2533"/>
      <w:outlineLvl w:val="4"/>
    </w:pPr>
    <w:rPr>
      <w:rFonts w:ascii="宋体" w:hAnsi="宋体" w:eastAsia="宋体"/>
      <w:b/>
      <w:bCs/>
      <w:sz w:val="36"/>
      <w:szCs w:val="36"/>
    </w:rPr>
  </w:style>
  <w:style w:type="paragraph" w:styleId="6">
    <w:name w:val="heading 5"/>
    <w:basedOn w:val="1"/>
    <w:next w:val="1"/>
    <w:qFormat/>
    <w:uiPriority w:val="1"/>
    <w:pPr>
      <w:outlineLvl w:val="5"/>
    </w:pPr>
    <w:rPr>
      <w:rFonts w:ascii="仿宋" w:hAnsi="仿宋" w:eastAsia="仿宋"/>
      <w:b/>
      <w:bCs/>
      <w:sz w:val="32"/>
      <w:szCs w:val="32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2018-03-27T15:22:00Z</dcterms:created>
  <dc:creator>AutoBVT</dc:creator>
  <lastModifiedBy>一教全彩屏</lastModifiedBy>
  <lastPrinted>2018-03-27T15:22:00Z</lastPrinted>
  <dcterms:modified xsi:type="dcterms:W3CDTF">2020-06-08T07:42:37Z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2018-03-27T00:00:00Z</vt:filetime>
  </property>
  <property fmtid="{D5CDD505-2E9C-101B-9397-08002B2CF9AE}" pid="4" name="KSOProductBuildVer">
    <vt:lpwstr>2052-11.1.0.9662</vt:lpwstr>
  </property>
</Properties>
</file>